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83" w:rsidRDefault="00070183">
      <w:pPr>
        <w:jc w:val="center"/>
        <w:rPr>
          <w:sz w:val="44"/>
          <w:szCs w:val="44"/>
        </w:rPr>
      </w:pPr>
      <w:r>
        <w:rPr>
          <w:sz w:val="44"/>
          <w:szCs w:val="44"/>
        </w:rPr>
        <w:t>CARLOS HECTOR ARENAS PEREZ</w:t>
      </w:r>
    </w:p>
    <w:p w:rsidR="00070183" w:rsidRDefault="00070183">
      <w:pPr>
        <w:jc w:val="center"/>
        <w:rPr>
          <w:sz w:val="44"/>
          <w:szCs w:val="44"/>
        </w:rPr>
      </w:pPr>
      <w:r>
        <w:rPr>
          <w:sz w:val="44"/>
          <w:szCs w:val="44"/>
        </w:rPr>
        <w:t>Ingeniero Ejecución Mecánic</w:t>
      </w:r>
      <w:r w:rsidR="005365B1">
        <w:rPr>
          <w:sz w:val="44"/>
          <w:szCs w:val="44"/>
        </w:rPr>
        <w:t>o</w:t>
      </w:r>
    </w:p>
    <w:p w:rsidR="00621FB1" w:rsidRPr="004F693C" w:rsidRDefault="004C51B4" w:rsidP="005365B1">
      <w:pPr>
        <w:spacing w:line="360" w:lineRule="auto"/>
        <w:jc w:val="left"/>
        <w:rPr>
          <w:b/>
          <w:sz w:val="36"/>
          <w:szCs w:val="36"/>
        </w:rPr>
      </w:pPr>
      <w:r w:rsidRPr="004F693C">
        <w:rPr>
          <w:b/>
          <w:noProof/>
          <w:sz w:val="36"/>
          <w:szCs w:val="36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56878</wp:posOffset>
            </wp:positionV>
            <wp:extent cx="1436914" cy="1581327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8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FB1" w:rsidRPr="00285B89" w:rsidRDefault="00621FB1" w:rsidP="00285B89">
      <w:pPr>
        <w:spacing w:line="360" w:lineRule="auto"/>
        <w:rPr>
          <w:b/>
          <w:sz w:val="20"/>
        </w:rPr>
      </w:pPr>
    </w:p>
    <w:p w:rsidR="00621FB1" w:rsidRPr="00285B89" w:rsidRDefault="00621FB1" w:rsidP="005365B1">
      <w:pPr>
        <w:spacing w:line="360" w:lineRule="auto"/>
        <w:jc w:val="left"/>
        <w:rPr>
          <w:b/>
          <w:sz w:val="20"/>
        </w:rPr>
      </w:pPr>
    </w:p>
    <w:p w:rsidR="00070183" w:rsidRDefault="00070183" w:rsidP="005365B1">
      <w:pPr>
        <w:spacing w:line="360" w:lineRule="auto"/>
        <w:jc w:val="left"/>
        <w:rPr>
          <w:b/>
          <w:sz w:val="20"/>
        </w:rPr>
      </w:pPr>
    </w:p>
    <w:p w:rsidR="00285B89" w:rsidRPr="00285B89" w:rsidRDefault="00285B89" w:rsidP="005365B1">
      <w:pPr>
        <w:spacing w:line="360" w:lineRule="auto"/>
        <w:jc w:val="left"/>
        <w:rPr>
          <w:b/>
          <w:sz w:val="20"/>
        </w:rPr>
      </w:pPr>
    </w:p>
    <w:p w:rsidR="00ED0F54" w:rsidRPr="00285B89" w:rsidRDefault="00ED0F54" w:rsidP="005365B1">
      <w:pPr>
        <w:spacing w:line="360" w:lineRule="auto"/>
        <w:jc w:val="left"/>
        <w:rPr>
          <w:b/>
          <w:sz w:val="20"/>
        </w:rPr>
      </w:pPr>
    </w:p>
    <w:tbl>
      <w:tblPr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9"/>
      </w:tblGrid>
      <w:tr w:rsidR="00070183" w:rsidRPr="00285B89" w:rsidTr="00285B89">
        <w:trPr>
          <w:trHeight w:val="439"/>
        </w:trPr>
        <w:tc>
          <w:tcPr>
            <w:tcW w:w="11099" w:type="dxa"/>
            <w:tcBorders>
              <w:top w:val="nil"/>
              <w:left w:val="nil"/>
              <w:right w:val="nil"/>
            </w:tcBorders>
          </w:tcPr>
          <w:p w:rsidR="00070183" w:rsidRPr="00285B89" w:rsidRDefault="00070183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85B89">
              <w:rPr>
                <w:rFonts w:ascii="Arial" w:hAnsi="Arial" w:cs="Arial"/>
                <w:b/>
                <w:sz w:val="20"/>
              </w:rPr>
              <w:t>OBJETIVOS</w:t>
            </w:r>
          </w:p>
        </w:tc>
      </w:tr>
    </w:tbl>
    <w:p w:rsidR="00070183" w:rsidRPr="00285B89" w:rsidRDefault="00070183">
      <w:pPr>
        <w:spacing w:line="360" w:lineRule="auto"/>
        <w:rPr>
          <w:rFonts w:ascii="Arial" w:hAnsi="Arial" w:cs="Arial"/>
          <w:sz w:val="20"/>
        </w:rPr>
      </w:pPr>
    </w:p>
    <w:p w:rsidR="00070183" w:rsidRPr="00285B89" w:rsidRDefault="00543DCA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P</w:t>
      </w:r>
      <w:r w:rsidR="00070183" w:rsidRPr="00285B89">
        <w:rPr>
          <w:rFonts w:ascii="Arial" w:hAnsi="Arial" w:cs="Arial"/>
          <w:sz w:val="20"/>
        </w:rPr>
        <w:t xml:space="preserve">oner en práctica los conocimientos y habilidades </w:t>
      </w:r>
      <w:r w:rsidRPr="00285B89">
        <w:rPr>
          <w:rFonts w:ascii="Arial" w:hAnsi="Arial" w:cs="Arial"/>
          <w:sz w:val="20"/>
        </w:rPr>
        <w:t xml:space="preserve">ya </w:t>
      </w:r>
      <w:r w:rsidR="00070183" w:rsidRPr="00285B89">
        <w:rPr>
          <w:rFonts w:ascii="Arial" w:hAnsi="Arial" w:cs="Arial"/>
          <w:sz w:val="20"/>
        </w:rPr>
        <w:t>adquiridos durante los años de estudio y laboral</w:t>
      </w:r>
      <w:r w:rsidR="006263C4" w:rsidRPr="00285B89">
        <w:rPr>
          <w:rFonts w:ascii="Arial" w:hAnsi="Arial" w:cs="Arial"/>
          <w:sz w:val="20"/>
        </w:rPr>
        <w:t>,</w:t>
      </w:r>
      <w:r w:rsidR="00070183" w:rsidRPr="00285B89">
        <w:rPr>
          <w:rFonts w:ascii="Arial" w:hAnsi="Arial" w:cs="Arial"/>
          <w:sz w:val="20"/>
        </w:rPr>
        <w:t xml:space="preserve"> como también poder obtener</w:t>
      </w:r>
      <w:r w:rsidR="008A2DC3" w:rsidRPr="00285B89">
        <w:rPr>
          <w:rFonts w:ascii="Arial" w:hAnsi="Arial" w:cs="Arial"/>
          <w:sz w:val="20"/>
        </w:rPr>
        <w:t xml:space="preserve"> y crear</w:t>
      </w:r>
      <w:r w:rsidR="00070183" w:rsidRPr="00285B89">
        <w:rPr>
          <w:rFonts w:ascii="Arial" w:hAnsi="Arial" w:cs="Arial"/>
          <w:sz w:val="20"/>
        </w:rPr>
        <w:t xml:space="preserve"> un nuevo potencial de crecimiento profesional.</w:t>
      </w:r>
    </w:p>
    <w:p w:rsidR="00543DCA" w:rsidRPr="00285B89" w:rsidRDefault="003745D8" w:rsidP="00285B89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Aportar a mi empresa mandante un gran apoyo logístico y pote</w:t>
      </w:r>
      <w:r w:rsidR="008333EF" w:rsidRPr="00285B89">
        <w:rPr>
          <w:rFonts w:ascii="Arial" w:hAnsi="Arial" w:cs="Arial"/>
          <w:sz w:val="20"/>
        </w:rPr>
        <w:t>nciar la calidad de la</w:t>
      </w:r>
      <w:r w:rsidR="00B62AC2" w:rsidRPr="00285B89">
        <w:rPr>
          <w:rFonts w:ascii="Arial" w:hAnsi="Arial" w:cs="Arial"/>
          <w:sz w:val="20"/>
        </w:rPr>
        <w:t xml:space="preserve"> </w:t>
      </w:r>
      <w:r w:rsidR="00DF5878" w:rsidRPr="00285B89">
        <w:rPr>
          <w:rFonts w:ascii="Arial" w:hAnsi="Arial" w:cs="Arial"/>
          <w:sz w:val="20"/>
        </w:rPr>
        <w:t>gestión</w:t>
      </w:r>
      <w:r w:rsidR="008333EF" w:rsidRPr="00285B89">
        <w:rPr>
          <w:rFonts w:ascii="Arial" w:hAnsi="Arial" w:cs="Arial"/>
          <w:sz w:val="20"/>
        </w:rPr>
        <w:t xml:space="preserve"> </w:t>
      </w:r>
      <w:r w:rsidRPr="00285B89">
        <w:rPr>
          <w:rFonts w:ascii="Arial" w:hAnsi="Arial" w:cs="Arial"/>
          <w:sz w:val="20"/>
        </w:rPr>
        <w:t>empleando los conocimientos adquiridos de mejora continua y gestión de la mantención.</w:t>
      </w:r>
    </w:p>
    <w:p w:rsidR="00285B89" w:rsidRPr="00285B89" w:rsidRDefault="00285B89" w:rsidP="00285B89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W w:w="1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3"/>
      </w:tblGrid>
      <w:tr w:rsidR="00070183" w:rsidRPr="00285B89" w:rsidTr="00285B89">
        <w:trPr>
          <w:trHeight w:val="505"/>
        </w:trPr>
        <w:tc>
          <w:tcPr>
            <w:tcW w:w="11163" w:type="dxa"/>
            <w:tcBorders>
              <w:top w:val="nil"/>
              <w:left w:val="nil"/>
              <w:right w:val="nil"/>
            </w:tcBorders>
          </w:tcPr>
          <w:p w:rsidR="00285B89" w:rsidRPr="00285B89" w:rsidRDefault="00070183" w:rsidP="00285B89">
            <w:pPr>
              <w:rPr>
                <w:rFonts w:ascii="Arial" w:hAnsi="Arial" w:cs="Arial"/>
                <w:b/>
                <w:sz w:val="20"/>
              </w:rPr>
            </w:pPr>
            <w:r w:rsidRPr="00285B89">
              <w:rPr>
                <w:rFonts w:ascii="Arial" w:hAnsi="Arial" w:cs="Arial"/>
                <w:b/>
                <w:sz w:val="20"/>
              </w:rPr>
              <w:t>EXPERIENCIA</w:t>
            </w:r>
          </w:p>
        </w:tc>
      </w:tr>
    </w:tbl>
    <w:p w:rsidR="00830183" w:rsidRPr="00285B89" w:rsidRDefault="00830183" w:rsidP="00285B89">
      <w:pPr>
        <w:rPr>
          <w:rFonts w:ascii="Arial" w:hAnsi="Arial" w:cs="Arial"/>
          <w:sz w:val="20"/>
        </w:rPr>
      </w:pPr>
    </w:p>
    <w:p w:rsidR="00A25185" w:rsidRDefault="00A25185" w:rsidP="004D6F7E">
      <w:pPr>
        <w:pStyle w:val="Prrafodelista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Abril 2014 a </w:t>
      </w:r>
      <w:r w:rsidR="0098312F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2015 Supervisor </w:t>
      </w:r>
      <w:r w:rsidR="00E24FAA">
        <w:rPr>
          <w:rFonts w:ascii="Arial" w:hAnsi="Arial" w:cs="Arial"/>
          <w:sz w:val="20"/>
        </w:rPr>
        <w:t>Mecánico</w:t>
      </w:r>
      <w:r>
        <w:rPr>
          <w:rFonts w:ascii="Arial" w:hAnsi="Arial" w:cs="Arial"/>
          <w:sz w:val="20"/>
        </w:rPr>
        <w:t xml:space="preserve"> para </w:t>
      </w:r>
      <w:proofErr w:type="spellStart"/>
      <w:r w:rsidRPr="004D6F7E">
        <w:rPr>
          <w:rFonts w:ascii="Arial" w:hAnsi="Arial" w:cs="Arial"/>
          <w:b/>
          <w:sz w:val="20"/>
        </w:rPr>
        <w:t>Zublin</w:t>
      </w:r>
      <w:proofErr w:type="spellEnd"/>
      <w:r w:rsidRPr="004D6F7E">
        <w:rPr>
          <w:rFonts w:ascii="Arial" w:hAnsi="Arial" w:cs="Arial"/>
          <w:sz w:val="20"/>
        </w:rPr>
        <w:t xml:space="preserve"> en </w:t>
      </w:r>
      <w:r w:rsidR="004D6F7E" w:rsidRPr="004D6F7E">
        <w:rPr>
          <w:rFonts w:ascii="Arial" w:hAnsi="Arial" w:cs="Arial"/>
          <w:sz w:val="20"/>
        </w:rPr>
        <w:t xml:space="preserve">Proyecto Facilidades de infraestructura para obras </w:t>
      </w:r>
      <w:r w:rsidR="00E24FAA" w:rsidRPr="004D6F7E">
        <w:rPr>
          <w:rFonts w:ascii="Arial" w:hAnsi="Arial" w:cs="Arial"/>
          <w:sz w:val="20"/>
        </w:rPr>
        <w:t>subterráneas</w:t>
      </w:r>
      <w:r w:rsidR="004D6F7E" w:rsidRPr="004D6F7E">
        <w:rPr>
          <w:rFonts w:ascii="Arial" w:hAnsi="Arial" w:cs="Arial"/>
          <w:sz w:val="20"/>
        </w:rPr>
        <w:t>-proyecto traspaso mina planta</w:t>
      </w:r>
      <w:r w:rsidR="004D6F7E">
        <w:rPr>
          <w:rFonts w:ascii="Arial" w:hAnsi="Arial" w:cs="Arial"/>
          <w:sz w:val="20"/>
        </w:rPr>
        <w:t>.</w:t>
      </w:r>
    </w:p>
    <w:p w:rsidR="00A25185" w:rsidRPr="00A25185" w:rsidRDefault="00A25185" w:rsidP="00A25185">
      <w:pPr>
        <w:rPr>
          <w:rFonts w:ascii="Arial" w:hAnsi="Arial" w:cs="Arial"/>
          <w:sz w:val="20"/>
        </w:rPr>
      </w:pPr>
      <w:bookmarkStart w:id="0" w:name="_GoBack"/>
      <w:bookmarkEnd w:id="0"/>
    </w:p>
    <w:p w:rsidR="004245A6" w:rsidRPr="00285B89" w:rsidRDefault="004245A6" w:rsidP="00FA55B9">
      <w:pPr>
        <w:pStyle w:val="Prrafodelista"/>
        <w:numPr>
          <w:ilvl w:val="0"/>
          <w:numId w:val="9"/>
        </w:numPr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 xml:space="preserve">Enero 2013 a Enero 2014 Jefe </w:t>
      </w:r>
      <w:r w:rsidR="00B62AC2" w:rsidRPr="00285B89">
        <w:rPr>
          <w:rFonts w:ascii="Arial" w:hAnsi="Arial" w:cs="Arial"/>
          <w:sz w:val="20"/>
        </w:rPr>
        <w:t xml:space="preserve">Turno </w:t>
      </w:r>
      <w:r w:rsidR="00DE2658" w:rsidRPr="00285B89">
        <w:rPr>
          <w:rFonts w:ascii="Arial" w:hAnsi="Arial" w:cs="Arial"/>
          <w:sz w:val="20"/>
        </w:rPr>
        <w:t>Mecánico</w:t>
      </w:r>
      <w:r w:rsidRPr="00285B89">
        <w:rPr>
          <w:rFonts w:ascii="Arial" w:hAnsi="Arial" w:cs="Arial"/>
          <w:sz w:val="20"/>
        </w:rPr>
        <w:t xml:space="preserve"> para </w:t>
      </w:r>
      <w:r w:rsidRPr="00A25185">
        <w:rPr>
          <w:rFonts w:ascii="Arial" w:hAnsi="Arial" w:cs="Arial"/>
          <w:b/>
          <w:sz w:val="20"/>
        </w:rPr>
        <w:t>Mas Errazuriz</w:t>
      </w:r>
      <w:r w:rsidRPr="00285B89">
        <w:rPr>
          <w:rFonts w:ascii="Arial" w:hAnsi="Arial" w:cs="Arial"/>
          <w:sz w:val="20"/>
        </w:rPr>
        <w:t xml:space="preserve"> obra </w:t>
      </w:r>
      <w:r w:rsidR="00850A67" w:rsidRPr="00285B89">
        <w:rPr>
          <w:rFonts w:ascii="Arial" w:hAnsi="Arial" w:cs="Arial"/>
          <w:sz w:val="20"/>
        </w:rPr>
        <w:t>Esmeralda</w:t>
      </w:r>
      <w:r w:rsidRPr="00285B89">
        <w:rPr>
          <w:rFonts w:ascii="Arial" w:hAnsi="Arial" w:cs="Arial"/>
          <w:sz w:val="20"/>
        </w:rPr>
        <w:t xml:space="preserve"> Codelco Chile </w:t>
      </w:r>
      <w:r w:rsidR="00DF5878" w:rsidRPr="00285B89">
        <w:rPr>
          <w:rFonts w:ascii="Arial" w:hAnsi="Arial" w:cs="Arial"/>
          <w:sz w:val="20"/>
        </w:rPr>
        <w:t>División</w:t>
      </w:r>
      <w:r w:rsidRPr="00285B89">
        <w:rPr>
          <w:rFonts w:ascii="Arial" w:hAnsi="Arial" w:cs="Arial"/>
          <w:sz w:val="20"/>
        </w:rPr>
        <w:t xml:space="preserve"> el Teniente.</w:t>
      </w:r>
    </w:p>
    <w:p w:rsidR="00FA55B9" w:rsidRPr="00285B89" w:rsidRDefault="00FA55B9" w:rsidP="00847847">
      <w:pPr>
        <w:rPr>
          <w:rFonts w:ascii="Arial" w:hAnsi="Arial" w:cs="Arial"/>
          <w:sz w:val="20"/>
        </w:rPr>
      </w:pPr>
    </w:p>
    <w:p w:rsidR="004245A6" w:rsidRPr="00285B89" w:rsidRDefault="004245A6" w:rsidP="00FA55B9">
      <w:pPr>
        <w:pStyle w:val="Prrafodelista"/>
        <w:numPr>
          <w:ilvl w:val="0"/>
          <w:numId w:val="9"/>
        </w:numPr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Septiembre 2011 a Enero d</w:t>
      </w:r>
      <w:r w:rsidR="00FA55B9" w:rsidRPr="00285B89">
        <w:rPr>
          <w:rFonts w:ascii="Arial" w:hAnsi="Arial" w:cs="Arial"/>
          <w:sz w:val="20"/>
        </w:rPr>
        <w:t xml:space="preserve">el 2013 </w:t>
      </w:r>
      <w:r w:rsidR="00B62AC2" w:rsidRPr="00285B89">
        <w:rPr>
          <w:rFonts w:ascii="Arial" w:hAnsi="Arial" w:cs="Arial"/>
          <w:sz w:val="20"/>
        </w:rPr>
        <w:t>Jefe Taller</w:t>
      </w:r>
      <w:r w:rsidR="00FA55B9" w:rsidRPr="00285B89">
        <w:rPr>
          <w:rFonts w:ascii="Arial" w:hAnsi="Arial" w:cs="Arial"/>
          <w:sz w:val="20"/>
        </w:rPr>
        <w:t xml:space="preserve"> </w:t>
      </w:r>
      <w:r w:rsidRPr="00A25185">
        <w:rPr>
          <w:rFonts w:ascii="Arial" w:hAnsi="Arial" w:cs="Arial"/>
          <w:b/>
          <w:sz w:val="20"/>
        </w:rPr>
        <w:t>Mas Errazuriz</w:t>
      </w:r>
      <w:r w:rsidRPr="00285B89">
        <w:rPr>
          <w:rFonts w:ascii="Arial" w:hAnsi="Arial" w:cs="Arial"/>
          <w:sz w:val="20"/>
        </w:rPr>
        <w:t xml:space="preserve"> Santiago</w:t>
      </w:r>
    </w:p>
    <w:p w:rsidR="004245A6" w:rsidRPr="00285B89" w:rsidRDefault="004245A6" w:rsidP="00847847">
      <w:pPr>
        <w:rPr>
          <w:rFonts w:ascii="Arial" w:hAnsi="Arial" w:cs="Arial"/>
          <w:sz w:val="20"/>
        </w:rPr>
      </w:pPr>
    </w:p>
    <w:p w:rsidR="00830183" w:rsidRPr="00285B89" w:rsidRDefault="004245A6" w:rsidP="00FA55B9">
      <w:pPr>
        <w:pStyle w:val="Prrafodelista"/>
        <w:numPr>
          <w:ilvl w:val="0"/>
          <w:numId w:val="9"/>
        </w:numPr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Febrero 2011 a</w:t>
      </w:r>
      <w:r w:rsidR="00830183" w:rsidRPr="00285B89">
        <w:rPr>
          <w:rFonts w:ascii="Arial" w:hAnsi="Arial" w:cs="Arial"/>
          <w:sz w:val="20"/>
        </w:rPr>
        <w:t xml:space="preserve"> Septiembre 2011 </w:t>
      </w:r>
      <w:r w:rsidR="00DF5878" w:rsidRPr="00285B89">
        <w:rPr>
          <w:rFonts w:ascii="Arial" w:hAnsi="Arial" w:cs="Arial"/>
          <w:sz w:val="20"/>
        </w:rPr>
        <w:t>Supervisor</w:t>
      </w:r>
      <w:r w:rsidR="00B62AC2" w:rsidRPr="00285B89">
        <w:rPr>
          <w:rFonts w:ascii="Arial" w:hAnsi="Arial" w:cs="Arial"/>
          <w:sz w:val="20"/>
        </w:rPr>
        <w:t xml:space="preserve"> de Turno</w:t>
      </w:r>
      <w:r w:rsidR="00A25185">
        <w:rPr>
          <w:rFonts w:ascii="Arial" w:hAnsi="Arial" w:cs="Arial"/>
          <w:sz w:val="20"/>
        </w:rPr>
        <w:t xml:space="preserve"> Mecánico </w:t>
      </w:r>
      <w:r w:rsidR="00830183" w:rsidRPr="00285B89">
        <w:rPr>
          <w:rFonts w:ascii="Arial" w:hAnsi="Arial" w:cs="Arial"/>
          <w:sz w:val="20"/>
        </w:rPr>
        <w:t xml:space="preserve">para </w:t>
      </w:r>
      <w:r w:rsidR="00830183" w:rsidRPr="00A25185">
        <w:rPr>
          <w:rFonts w:ascii="Arial" w:hAnsi="Arial" w:cs="Arial"/>
          <w:b/>
          <w:sz w:val="20"/>
        </w:rPr>
        <w:t>Mas</w:t>
      </w:r>
      <w:r w:rsidR="00E87EC6" w:rsidRPr="00A25185">
        <w:rPr>
          <w:rFonts w:ascii="Arial" w:hAnsi="Arial" w:cs="Arial"/>
          <w:b/>
          <w:sz w:val="20"/>
        </w:rPr>
        <w:t xml:space="preserve"> E</w:t>
      </w:r>
      <w:r w:rsidR="00830183" w:rsidRPr="00A25185">
        <w:rPr>
          <w:rFonts w:ascii="Arial" w:hAnsi="Arial" w:cs="Arial"/>
          <w:b/>
          <w:sz w:val="20"/>
        </w:rPr>
        <w:t>rrazuriz</w:t>
      </w:r>
      <w:r w:rsidR="00830183" w:rsidRPr="00285B89">
        <w:rPr>
          <w:rFonts w:ascii="Arial" w:hAnsi="Arial" w:cs="Arial"/>
          <w:sz w:val="20"/>
        </w:rPr>
        <w:t xml:space="preserve"> en Fae</w:t>
      </w:r>
      <w:r w:rsidRPr="00285B89">
        <w:rPr>
          <w:rFonts w:ascii="Arial" w:hAnsi="Arial" w:cs="Arial"/>
          <w:sz w:val="20"/>
        </w:rPr>
        <w:t xml:space="preserve">na Caserones </w:t>
      </w:r>
      <w:r w:rsidR="00DF5878" w:rsidRPr="00285B89">
        <w:rPr>
          <w:rFonts w:ascii="Arial" w:hAnsi="Arial" w:cs="Arial"/>
          <w:sz w:val="20"/>
        </w:rPr>
        <w:t>Copiapó</w:t>
      </w:r>
      <w:r w:rsidRPr="00285B89">
        <w:rPr>
          <w:rFonts w:ascii="Arial" w:hAnsi="Arial" w:cs="Arial"/>
          <w:sz w:val="20"/>
        </w:rPr>
        <w:t>.</w:t>
      </w:r>
    </w:p>
    <w:p w:rsidR="00830183" w:rsidRPr="00285B89" w:rsidRDefault="00830183" w:rsidP="00847847">
      <w:pPr>
        <w:rPr>
          <w:rFonts w:ascii="Arial" w:hAnsi="Arial" w:cs="Arial"/>
          <w:sz w:val="20"/>
        </w:rPr>
      </w:pPr>
    </w:p>
    <w:p w:rsidR="00847847" w:rsidRPr="00285B89" w:rsidRDefault="00B64AC6" w:rsidP="00FA55B9">
      <w:pPr>
        <w:pStyle w:val="Prrafodelista"/>
        <w:numPr>
          <w:ilvl w:val="0"/>
          <w:numId w:val="9"/>
        </w:numPr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Noviembre</w:t>
      </w:r>
      <w:r w:rsidR="00847847" w:rsidRPr="00285B89">
        <w:rPr>
          <w:rFonts w:ascii="Arial" w:hAnsi="Arial" w:cs="Arial"/>
          <w:sz w:val="20"/>
        </w:rPr>
        <w:t xml:space="preserve"> del 2009 a </w:t>
      </w:r>
      <w:r w:rsidR="00830183" w:rsidRPr="00285B89">
        <w:rPr>
          <w:rFonts w:ascii="Arial" w:hAnsi="Arial" w:cs="Arial"/>
          <w:sz w:val="20"/>
        </w:rPr>
        <w:t>Enero 2011</w:t>
      </w:r>
      <w:r w:rsidR="00847847" w:rsidRPr="00285B89">
        <w:rPr>
          <w:rFonts w:ascii="Arial" w:hAnsi="Arial" w:cs="Arial"/>
          <w:sz w:val="20"/>
        </w:rPr>
        <w:t xml:space="preserve"> Jefe de Nivel </w:t>
      </w:r>
      <w:r w:rsidRPr="00285B89">
        <w:rPr>
          <w:rFonts w:ascii="Arial" w:hAnsi="Arial" w:cs="Arial"/>
          <w:sz w:val="20"/>
        </w:rPr>
        <w:t>Mecánico</w:t>
      </w:r>
      <w:r w:rsidR="00847847" w:rsidRPr="00285B89">
        <w:rPr>
          <w:rFonts w:ascii="Arial" w:hAnsi="Arial" w:cs="Arial"/>
          <w:sz w:val="20"/>
        </w:rPr>
        <w:t xml:space="preserve"> </w:t>
      </w:r>
      <w:r w:rsidR="00830183" w:rsidRPr="00285B89">
        <w:rPr>
          <w:rFonts w:ascii="Arial" w:hAnsi="Arial" w:cs="Arial"/>
          <w:sz w:val="20"/>
        </w:rPr>
        <w:t xml:space="preserve">para </w:t>
      </w:r>
      <w:r w:rsidR="00533E93" w:rsidRPr="00A25185">
        <w:rPr>
          <w:rFonts w:ascii="Arial" w:hAnsi="Arial" w:cs="Arial"/>
          <w:b/>
          <w:sz w:val="20"/>
        </w:rPr>
        <w:t xml:space="preserve">Constructora </w:t>
      </w:r>
      <w:proofErr w:type="spellStart"/>
      <w:r w:rsidR="00533E93" w:rsidRPr="00A25185">
        <w:rPr>
          <w:rFonts w:ascii="Arial" w:hAnsi="Arial" w:cs="Arial"/>
          <w:b/>
          <w:sz w:val="20"/>
        </w:rPr>
        <w:t>Gardilcic</w:t>
      </w:r>
      <w:proofErr w:type="spellEnd"/>
      <w:r w:rsidR="00533E93" w:rsidRPr="00285B89">
        <w:rPr>
          <w:rFonts w:ascii="Arial" w:hAnsi="Arial" w:cs="Arial"/>
          <w:sz w:val="20"/>
        </w:rPr>
        <w:t xml:space="preserve"> </w:t>
      </w:r>
      <w:r w:rsidR="00847847" w:rsidRPr="00285B89">
        <w:rPr>
          <w:rFonts w:ascii="Arial" w:hAnsi="Arial" w:cs="Arial"/>
          <w:sz w:val="20"/>
        </w:rPr>
        <w:t>obra 160 Excavaciones Mineras y Obras Civiles</w:t>
      </w:r>
      <w:r w:rsidR="000977ED" w:rsidRPr="00285B89">
        <w:rPr>
          <w:rFonts w:ascii="Arial" w:hAnsi="Arial" w:cs="Arial"/>
          <w:sz w:val="20"/>
        </w:rPr>
        <w:t xml:space="preserve"> para </w:t>
      </w:r>
      <w:r w:rsidR="00847847" w:rsidRPr="00285B89">
        <w:rPr>
          <w:rFonts w:ascii="Arial" w:hAnsi="Arial" w:cs="Arial"/>
          <w:sz w:val="20"/>
        </w:rPr>
        <w:t xml:space="preserve">Sala de Chancado </w:t>
      </w:r>
      <w:r w:rsidR="000977ED" w:rsidRPr="00285B89">
        <w:rPr>
          <w:rFonts w:ascii="Arial" w:hAnsi="Arial" w:cs="Arial"/>
          <w:sz w:val="20"/>
        </w:rPr>
        <w:t>Nº</w:t>
      </w:r>
      <w:r w:rsidR="00847847" w:rsidRPr="00285B89">
        <w:rPr>
          <w:rFonts w:ascii="Arial" w:hAnsi="Arial" w:cs="Arial"/>
          <w:sz w:val="20"/>
        </w:rPr>
        <w:t xml:space="preserve">4, Diablo Regimiento Fase </w:t>
      </w:r>
      <w:smartTag w:uri="urn:schemas-microsoft-com:office:smarttags" w:element="stockticker">
        <w:r w:rsidR="00847847" w:rsidRPr="00285B89">
          <w:rPr>
            <w:rFonts w:ascii="Arial" w:hAnsi="Arial" w:cs="Arial"/>
            <w:sz w:val="20"/>
          </w:rPr>
          <w:t>III</w:t>
        </w:r>
      </w:smartTag>
      <w:r w:rsidR="00847847" w:rsidRPr="00285B89">
        <w:rPr>
          <w:rFonts w:ascii="Arial" w:hAnsi="Arial" w:cs="Arial"/>
          <w:sz w:val="20"/>
        </w:rPr>
        <w:t xml:space="preserve"> </w:t>
      </w:r>
      <w:r w:rsidR="000977ED" w:rsidRPr="00285B89">
        <w:rPr>
          <w:rFonts w:ascii="Arial" w:hAnsi="Arial" w:cs="Arial"/>
          <w:sz w:val="20"/>
        </w:rPr>
        <w:t xml:space="preserve"> División </w:t>
      </w:r>
      <w:r w:rsidR="00847847" w:rsidRPr="00285B89">
        <w:rPr>
          <w:rFonts w:ascii="Arial" w:hAnsi="Arial" w:cs="Arial"/>
          <w:sz w:val="20"/>
        </w:rPr>
        <w:t>el Teniente.</w:t>
      </w:r>
      <w:r w:rsidR="000977ED" w:rsidRPr="00285B89">
        <w:rPr>
          <w:rFonts w:ascii="Arial" w:hAnsi="Arial" w:cs="Arial"/>
          <w:sz w:val="20"/>
        </w:rPr>
        <w:t xml:space="preserve">(Vicepresidencia Corporativa de Proyectos </w:t>
      </w:r>
      <w:smartTag w:uri="urn:schemas-microsoft-com:office:smarttags" w:element="stockticker">
        <w:r w:rsidR="000977ED" w:rsidRPr="00285B89">
          <w:rPr>
            <w:rFonts w:ascii="Arial" w:hAnsi="Arial" w:cs="Arial"/>
            <w:sz w:val="20"/>
          </w:rPr>
          <w:t>VCP</w:t>
        </w:r>
      </w:smartTag>
      <w:r w:rsidR="004D6F7E">
        <w:rPr>
          <w:rFonts w:ascii="Arial" w:hAnsi="Arial" w:cs="Arial"/>
          <w:sz w:val="20"/>
        </w:rPr>
        <w:t>).</w:t>
      </w:r>
    </w:p>
    <w:p w:rsidR="00285B89" w:rsidRPr="00285B89" w:rsidRDefault="00285B89" w:rsidP="00285B89">
      <w:pPr>
        <w:pStyle w:val="Prrafodelista"/>
        <w:rPr>
          <w:rFonts w:ascii="Arial" w:hAnsi="Arial" w:cs="Arial"/>
          <w:sz w:val="20"/>
        </w:rPr>
      </w:pPr>
    </w:p>
    <w:p w:rsidR="009B1F18" w:rsidRPr="00285B89" w:rsidRDefault="007F56C6" w:rsidP="00FA55B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Octubre</w:t>
      </w:r>
      <w:r w:rsidR="00CD2658" w:rsidRPr="00285B89">
        <w:rPr>
          <w:rFonts w:ascii="Arial" w:hAnsi="Arial" w:cs="Arial"/>
          <w:color w:val="000000"/>
          <w:sz w:val="20"/>
        </w:rPr>
        <w:t xml:space="preserve"> 2004</w:t>
      </w:r>
      <w:r w:rsidR="00621FB1" w:rsidRPr="00285B89">
        <w:rPr>
          <w:rFonts w:ascii="Arial" w:hAnsi="Arial" w:cs="Arial"/>
          <w:color w:val="000000"/>
          <w:sz w:val="20"/>
        </w:rPr>
        <w:t>-</w:t>
      </w:r>
      <w:r w:rsidR="00EF204C" w:rsidRPr="00285B89">
        <w:rPr>
          <w:rFonts w:ascii="Arial" w:hAnsi="Arial" w:cs="Arial"/>
          <w:color w:val="000000"/>
          <w:sz w:val="20"/>
        </w:rPr>
        <w:t>200</w:t>
      </w:r>
      <w:r w:rsidR="00830183" w:rsidRPr="00285B89">
        <w:rPr>
          <w:rFonts w:ascii="Arial" w:hAnsi="Arial" w:cs="Arial"/>
          <w:color w:val="000000"/>
          <w:sz w:val="20"/>
        </w:rPr>
        <w:t>9</w:t>
      </w:r>
      <w:r w:rsidR="008D6A3E" w:rsidRPr="00285B89">
        <w:rPr>
          <w:rFonts w:ascii="Arial" w:hAnsi="Arial" w:cs="Arial"/>
          <w:color w:val="000000"/>
          <w:sz w:val="20"/>
        </w:rPr>
        <w:t xml:space="preserve">. </w:t>
      </w:r>
      <w:r w:rsidR="00A25185">
        <w:rPr>
          <w:rFonts w:ascii="Arial" w:hAnsi="Arial" w:cs="Arial"/>
          <w:color w:val="000000"/>
          <w:sz w:val="20"/>
        </w:rPr>
        <w:t>Ingeniero Programador de Mantención</w:t>
      </w:r>
      <w:r w:rsidR="004D18B1" w:rsidRPr="00285B89">
        <w:rPr>
          <w:rFonts w:ascii="Arial" w:hAnsi="Arial" w:cs="Arial"/>
          <w:color w:val="000000"/>
          <w:sz w:val="20"/>
        </w:rPr>
        <w:t xml:space="preserve">, Oficina técnica de maquinaria </w:t>
      </w:r>
      <w:r w:rsidR="004D18B1" w:rsidRPr="00A25185">
        <w:rPr>
          <w:rFonts w:ascii="Arial" w:hAnsi="Arial" w:cs="Arial"/>
          <w:b/>
          <w:color w:val="000000"/>
          <w:sz w:val="20"/>
        </w:rPr>
        <w:t xml:space="preserve">Constructora </w:t>
      </w:r>
      <w:proofErr w:type="spellStart"/>
      <w:r w:rsidR="004D18B1" w:rsidRPr="00A25185">
        <w:rPr>
          <w:rFonts w:ascii="Arial" w:hAnsi="Arial" w:cs="Arial"/>
          <w:b/>
          <w:color w:val="000000"/>
          <w:sz w:val="20"/>
        </w:rPr>
        <w:t>Gardilcic</w:t>
      </w:r>
      <w:proofErr w:type="spellEnd"/>
    </w:p>
    <w:p w:rsidR="009B1F18" w:rsidRPr="00285B89" w:rsidRDefault="009B1F18" w:rsidP="002A26C8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3745D8" w:rsidRPr="00285B89" w:rsidRDefault="009B1F18" w:rsidP="002A26C8">
      <w:p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b/>
          <w:color w:val="000000"/>
          <w:sz w:val="20"/>
        </w:rPr>
        <w:t>E</w:t>
      </w:r>
      <w:r w:rsidR="004D18B1" w:rsidRPr="00285B89">
        <w:rPr>
          <w:rFonts w:ascii="Arial" w:hAnsi="Arial" w:cs="Arial"/>
          <w:b/>
          <w:color w:val="000000"/>
          <w:sz w:val="20"/>
        </w:rPr>
        <w:t xml:space="preserve">ntre las funciones </w:t>
      </w:r>
      <w:r w:rsidRPr="00285B89">
        <w:rPr>
          <w:rFonts w:ascii="Arial" w:hAnsi="Arial" w:cs="Arial"/>
          <w:b/>
          <w:color w:val="000000"/>
          <w:sz w:val="20"/>
        </w:rPr>
        <w:t xml:space="preserve">y labores desarrolladas </w:t>
      </w:r>
      <w:r w:rsidR="004D18B1" w:rsidRPr="00285B89">
        <w:rPr>
          <w:rFonts w:ascii="Arial" w:hAnsi="Arial" w:cs="Arial"/>
          <w:b/>
          <w:color w:val="000000"/>
          <w:sz w:val="20"/>
        </w:rPr>
        <w:t>principales se destacan</w:t>
      </w:r>
      <w:r w:rsidR="004D18B1" w:rsidRPr="00285B89">
        <w:rPr>
          <w:rFonts w:ascii="Arial" w:hAnsi="Arial" w:cs="Arial"/>
          <w:color w:val="000000"/>
          <w:sz w:val="20"/>
        </w:rPr>
        <w:t>:</w:t>
      </w:r>
    </w:p>
    <w:p w:rsidR="003F77CF" w:rsidRPr="00285B89" w:rsidRDefault="003F77CF" w:rsidP="003F77CF">
      <w:pPr>
        <w:spacing w:line="360" w:lineRule="auto"/>
        <w:rPr>
          <w:rFonts w:ascii="Arial" w:hAnsi="Arial" w:cs="Arial"/>
          <w:sz w:val="20"/>
        </w:rPr>
      </w:pPr>
    </w:p>
    <w:p w:rsidR="003F77CF" w:rsidRPr="00285B89" w:rsidRDefault="00870FF9" w:rsidP="00DC60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Habilitación</w:t>
      </w:r>
      <w:r w:rsidR="00533E93" w:rsidRPr="00285B89">
        <w:rPr>
          <w:rFonts w:ascii="Arial" w:hAnsi="Arial" w:cs="Arial"/>
          <w:sz w:val="20"/>
        </w:rPr>
        <w:t xml:space="preserve"> de Taller </w:t>
      </w:r>
      <w:r w:rsidRPr="00285B89">
        <w:rPr>
          <w:rFonts w:ascii="Arial" w:hAnsi="Arial" w:cs="Arial"/>
          <w:sz w:val="20"/>
        </w:rPr>
        <w:t>mecánico</w:t>
      </w:r>
    </w:p>
    <w:p w:rsidR="00862880" w:rsidRPr="00285B89" w:rsidRDefault="003F77CF" w:rsidP="00480D14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285B89">
        <w:rPr>
          <w:rFonts w:ascii="Arial" w:hAnsi="Arial" w:cs="Arial"/>
          <w:sz w:val="20"/>
        </w:rPr>
        <w:t>Overhaul</w:t>
      </w:r>
      <w:proofErr w:type="spellEnd"/>
      <w:r w:rsidRPr="00285B89">
        <w:rPr>
          <w:rFonts w:ascii="Arial" w:hAnsi="Arial" w:cs="Arial"/>
          <w:sz w:val="20"/>
        </w:rPr>
        <w:t xml:space="preserve"> a distintos equipos </w:t>
      </w:r>
      <w:r w:rsidR="007825AA">
        <w:rPr>
          <w:rFonts w:ascii="Arial" w:hAnsi="Arial" w:cs="Arial"/>
          <w:sz w:val="20"/>
        </w:rPr>
        <w:t>mineros.</w:t>
      </w:r>
    </w:p>
    <w:p w:rsidR="002A26C8" w:rsidRPr="00285B89" w:rsidRDefault="00870FF9" w:rsidP="007E011F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Rápida</w:t>
      </w:r>
      <w:r w:rsidR="00862880" w:rsidRPr="00285B89">
        <w:rPr>
          <w:rFonts w:ascii="Arial" w:hAnsi="Arial" w:cs="Arial"/>
          <w:sz w:val="20"/>
        </w:rPr>
        <w:t xml:space="preserve"> </w:t>
      </w:r>
      <w:r w:rsidRPr="00285B89">
        <w:rPr>
          <w:rFonts w:ascii="Arial" w:hAnsi="Arial" w:cs="Arial"/>
          <w:sz w:val="20"/>
        </w:rPr>
        <w:t>gestión</w:t>
      </w:r>
      <w:r w:rsidR="00862880" w:rsidRPr="00285B89">
        <w:rPr>
          <w:rFonts w:ascii="Arial" w:hAnsi="Arial" w:cs="Arial"/>
          <w:sz w:val="20"/>
        </w:rPr>
        <w:t xml:space="preserve"> y </w:t>
      </w:r>
      <w:r w:rsidRPr="00285B89">
        <w:rPr>
          <w:rFonts w:ascii="Arial" w:hAnsi="Arial" w:cs="Arial"/>
          <w:sz w:val="20"/>
        </w:rPr>
        <w:t>contratación</w:t>
      </w:r>
      <w:r w:rsidR="00862880" w:rsidRPr="00285B89">
        <w:rPr>
          <w:rFonts w:ascii="Arial" w:hAnsi="Arial" w:cs="Arial"/>
          <w:sz w:val="20"/>
        </w:rPr>
        <w:t xml:space="preserve"> de servicios </w:t>
      </w:r>
      <w:r w:rsidR="00737384">
        <w:rPr>
          <w:rFonts w:ascii="Arial" w:hAnsi="Arial" w:cs="Arial"/>
          <w:sz w:val="20"/>
        </w:rPr>
        <w:t xml:space="preserve">y compra de repuestos e insumos para taller </w:t>
      </w:r>
      <w:r w:rsidR="00E24FAA">
        <w:rPr>
          <w:rFonts w:ascii="Arial" w:hAnsi="Arial" w:cs="Arial"/>
          <w:sz w:val="20"/>
        </w:rPr>
        <w:t>mecánico</w:t>
      </w:r>
      <w:r w:rsidR="00737384">
        <w:rPr>
          <w:rFonts w:ascii="Arial" w:hAnsi="Arial" w:cs="Arial"/>
          <w:sz w:val="20"/>
        </w:rPr>
        <w:t>.</w:t>
      </w:r>
    </w:p>
    <w:p w:rsidR="003745D8" w:rsidRPr="00285B89" w:rsidRDefault="002A26C8" w:rsidP="00542CA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 xml:space="preserve">Control </w:t>
      </w:r>
      <w:r w:rsidR="005E5887" w:rsidRPr="00285B89">
        <w:rPr>
          <w:rFonts w:ascii="Arial" w:hAnsi="Arial" w:cs="Arial"/>
          <w:sz w:val="20"/>
        </w:rPr>
        <w:t xml:space="preserve">y mejoramiento continuo de la </w:t>
      </w:r>
      <w:r w:rsidR="008C549E" w:rsidRPr="00285B89">
        <w:rPr>
          <w:rFonts w:ascii="Arial" w:hAnsi="Arial" w:cs="Arial"/>
          <w:sz w:val="20"/>
        </w:rPr>
        <w:t>gestión</w:t>
      </w:r>
      <w:r w:rsidR="005E5887" w:rsidRPr="00285B89">
        <w:rPr>
          <w:rFonts w:ascii="Arial" w:hAnsi="Arial" w:cs="Arial"/>
          <w:sz w:val="20"/>
        </w:rPr>
        <w:t xml:space="preserve"> del mantenimiento</w:t>
      </w:r>
      <w:r w:rsidR="00737384">
        <w:rPr>
          <w:rFonts w:ascii="Arial" w:hAnsi="Arial" w:cs="Arial"/>
          <w:sz w:val="20"/>
        </w:rPr>
        <w:t xml:space="preserve"> mediante indicadores de gestión como disponibilidad mecánica, tiempo medio entre falas, tiempo medio para reparar, etc. </w:t>
      </w:r>
      <w:r w:rsidR="005E5887" w:rsidRPr="00285B89">
        <w:rPr>
          <w:rFonts w:ascii="Arial" w:hAnsi="Arial" w:cs="Arial"/>
          <w:sz w:val="20"/>
        </w:rPr>
        <w:t xml:space="preserve"> </w:t>
      </w:r>
    </w:p>
    <w:p w:rsidR="00017676" w:rsidRPr="00285B89" w:rsidRDefault="003745D8" w:rsidP="008B787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 xml:space="preserve">Desarrollo de procedimientos </w:t>
      </w:r>
      <w:r w:rsidR="00737384">
        <w:rPr>
          <w:rFonts w:ascii="Arial" w:hAnsi="Arial" w:cs="Arial"/>
          <w:sz w:val="20"/>
        </w:rPr>
        <w:t xml:space="preserve">e instructivos </w:t>
      </w:r>
      <w:r w:rsidRPr="00285B89">
        <w:rPr>
          <w:rFonts w:ascii="Arial" w:hAnsi="Arial" w:cs="Arial"/>
          <w:sz w:val="20"/>
        </w:rPr>
        <w:t xml:space="preserve">de trabajo para el adecuado uso y control de </w:t>
      </w:r>
      <w:r w:rsidR="00E24FAA">
        <w:rPr>
          <w:rFonts w:ascii="Arial" w:hAnsi="Arial" w:cs="Arial"/>
          <w:sz w:val="20"/>
        </w:rPr>
        <w:t>equipos, equipos de apoyo,</w:t>
      </w:r>
      <w:r w:rsidR="00737384">
        <w:rPr>
          <w:rFonts w:ascii="Arial" w:hAnsi="Arial" w:cs="Arial"/>
          <w:sz w:val="20"/>
        </w:rPr>
        <w:t xml:space="preserve"> maquinas y herramienta</w:t>
      </w:r>
      <w:r w:rsidR="00E24FAA">
        <w:rPr>
          <w:rFonts w:ascii="Arial" w:hAnsi="Arial" w:cs="Arial"/>
          <w:sz w:val="20"/>
        </w:rPr>
        <w:t>s.</w:t>
      </w:r>
    </w:p>
    <w:p w:rsidR="00FA55B9" w:rsidRPr="00285B89" w:rsidRDefault="002A26C8" w:rsidP="001D0B94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lastRenderedPageBreak/>
        <w:t>Control</w:t>
      </w:r>
      <w:r w:rsidR="00A44C27" w:rsidRPr="00285B89">
        <w:rPr>
          <w:rFonts w:ascii="Arial" w:hAnsi="Arial" w:cs="Arial"/>
          <w:sz w:val="20"/>
        </w:rPr>
        <w:t xml:space="preserve"> de adquisiciones</w:t>
      </w:r>
      <w:r w:rsidRPr="00285B89">
        <w:rPr>
          <w:rFonts w:ascii="Arial" w:hAnsi="Arial" w:cs="Arial"/>
          <w:sz w:val="20"/>
        </w:rPr>
        <w:t xml:space="preserve"> y la bodega </w:t>
      </w:r>
      <w:r w:rsidR="009B1F18" w:rsidRPr="00285B89">
        <w:rPr>
          <w:rFonts w:ascii="Arial" w:hAnsi="Arial" w:cs="Arial"/>
          <w:sz w:val="20"/>
        </w:rPr>
        <w:t>de repuestos mecánicos</w:t>
      </w:r>
    </w:p>
    <w:p w:rsidR="002A26C8" w:rsidRDefault="00FA55B9" w:rsidP="00EC0D1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 xml:space="preserve">Manejo avanzado </w:t>
      </w:r>
      <w:r w:rsidR="00737384">
        <w:rPr>
          <w:rFonts w:ascii="Arial" w:hAnsi="Arial" w:cs="Arial"/>
          <w:sz w:val="20"/>
        </w:rPr>
        <w:t xml:space="preserve">en </w:t>
      </w:r>
      <w:r w:rsidR="007825AA">
        <w:rPr>
          <w:rFonts w:ascii="Arial" w:hAnsi="Arial" w:cs="Arial"/>
          <w:sz w:val="20"/>
        </w:rPr>
        <w:t>computación</w:t>
      </w:r>
      <w:r w:rsidR="00737384">
        <w:rPr>
          <w:rFonts w:ascii="Arial" w:hAnsi="Arial" w:cs="Arial"/>
          <w:sz w:val="20"/>
        </w:rPr>
        <w:t xml:space="preserve"> e informática,</w:t>
      </w:r>
      <w:r w:rsidR="00A25185">
        <w:rPr>
          <w:rFonts w:ascii="Arial" w:hAnsi="Arial" w:cs="Arial"/>
          <w:sz w:val="20"/>
        </w:rPr>
        <w:t xml:space="preserve"> gran habilidad en</w:t>
      </w:r>
      <w:r w:rsidRPr="00285B89">
        <w:rPr>
          <w:rFonts w:ascii="Arial" w:hAnsi="Arial" w:cs="Arial"/>
          <w:sz w:val="20"/>
        </w:rPr>
        <w:t xml:space="preserve"> </w:t>
      </w:r>
      <w:r w:rsidR="004604AF" w:rsidRPr="00285B89">
        <w:rPr>
          <w:rFonts w:ascii="Arial" w:hAnsi="Arial" w:cs="Arial"/>
          <w:sz w:val="20"/>
        </w:rPr>
        <w:t xml:space="preserve">variados </w:t>
      </w:r>
      <w:r w:rsidRPr="00285B89">
        <w:rPr>
          <w:rFonts w:ascii="Arial" w:hAnsi="Arial" w:cs="Arial"/>
          <w:sz w:val="20"/>
        </w:rPr>
        <w:t xml:space="preserve">software de </w:t>
      </w:r>
      <w:r w:rsidR="004604AF" w:rsidRPr="00285B89">
        <w:rPr>
          <w:rFonts w:ascii="Arial" w:hAnsi="Arial" w:cs="Arial"/>
          <w:sz w:val="20"/>
        </w:rPr>
        <w:t xml:space="preserve"> uso común y </w:t>
      </w:r>
      <w:r w:rsidRPr="00285B89">
        <w:rPr>
          <w:rFonts w:ascii="Arial" w:hAnsi="Arial" w:cs="Arial"/>
          <w:sz w:val="20"/>
        </w:rPr>
        <w:t xml:space="preserve">Mantención </w:t>
      </w:r>
      <w:r w:rsidR="004604AF" w:rsidRPr="00285B89">
        <w:rPr>
          <w:rFonts w:ascii="Arial" w:hAnsi="Arial" w:cs="Arial"/>
          <w:sz w:val="20"/>
        </w:rPr>
        <w:t>de equipos</w:t>
      </w:r>
    </w:p>
    <w:p w:rsidR="00737384" w:rsidRPr="00737384" w:rsidRDefault="00737384" w:rsidP="00737384">
      <w:pPr>
        <w:spacing w:line="360" w:lineRule="auto"/>
        <w:rPr>
          <w:rFonts w:ascii="Arial" w:hAnsi="Arial" w:cs="Arial"/>
          <w:sz w:val="20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30"/>
      </w:tblGrid>
      <w:tr w:rsidR="009E3417" w:rsidRPr="00285B89" w:rsidTr="00285B89">
        <w:trPr>
          <w:trHeight w:val="426"/>
        </w:trPr>
        <w:tc>
          <w:tcPr>
            <w:tcW w:w="11330" w:type="dxa"/>
            <w:tcBorders>
              <w:top w:val="nil"/>
              <w:left w:val="nil"/>
              <w:right w:val="nil"/>
            </w:tcBorders>
          </w:tcPr>
          <w:p w:rsidR="009E3417" w:rsidRPr="00285B89" w:rsidRDefault="009E3417" w:rsidP="00285B89">
            <w:pPr>
              <w:rPr>
                <w:rFonts w:ascii="Arial" w:hAnsi="Arial" w:cs="Arial"/>
                <w:b/>
                <w:sz w:val="20"/>
              </w:rPr>
            </w:pPr>
            <w:r w:rsidRPr="00285B89">
              <w:rPr>
                <w:rFonts w:ascii="Arial" w:hAnsi="Arial" w:cs="Arial"/>
                <w:b/>
                <w:sz w:val="20"/>
              </w:rPr>
              <w:t>PRÁCTICAS PROFESIONALES Y TRABAJO DE TITULO</w:t>
            </w:r>
          </w:p>
        </w:tc>
      </w:tr>
    </w:tbl>
    <w:p w:rsidR="009E3417" w:rsidRPr="00285B89" w:rsidRDefault="009E3417" w:rsidP="00285B89">
      <w:pPr>
        <w:rPr>
          <w:rFonts w:ascii="Arial" w:hAnsi="Arial" w:cs="Arial"/>
          <w:sz w:val="20"/>
        </w:rPr>
      </w:pPr>
    </w:p>
    <w:p w:rsidR="00070183" w:rsidRPr="00285B89" w:rsidRDefault="00070183">
      <w:p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 xml:space="preserve">Prácticas profesionales y trabajo de titulo realizado en Codelco Chile División El Teniente, dirigido a </w:t>
      </w:r>
      <w:r w:rsidR="00AF0D97" w:rsidRPr="00285B89">
        <w:rPr>
          <w:rFonts w:ascii="Arial" w:hAnsi="Arial" w:cs="Arial"/>
          <w:sz w:val="20"/>
        </w:rPr>
        <w:t>Mantención</w:t>
      </w:r>
      <w:r w:rsidRPr="00285B89">
        <w:rPr>
          <w:rFonts w:ascii="Arial" w:hAnsi="Arial" w:cs="Arial"/>
          <w:sz w:val="20"/>
        </w:rPr>
        <w:t xml:space="preserve"> Basada en La confiabilidad de los equipos RCM, realización de pautas de mantenimiento programado</w:t>
      </w:r>
      <w:r w:rsidR="00737384">
        <w:rPr>
          <w:rFonts w:ascii="Arial" w:hAnsi="Arial" w:cs="Arial"/>
          <w:sz w:val="20"/>
        </w:rPr>
        <w:t xml:space="preserve"> para equipos mineros.</w:t>
      </w:r>
    </w:p>
    <w:p w:rsidR="00070183" w:rsidRPr="00285B89" w:rsidRDefault="00070183">
      <w:pPr>
        <w:spacing w:line="360" w:lineRule="auto"/>
        <w:rPr>
          <w:rFonts w:ascii="Arial" w:hAnsi="Arial" w:cs="Arial"/>
          <w:sz w:val="20"/>
        </w:rPr>
      </w:pPr>
    </w:p>
    <w:tbl>
      <w:tblPr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9"/>
      </w:tblGrid>
      <w:tr w:rsidR="00070183" w:rsidRPr="00285B89" w:rsidTr="00285B89">
        <w:trPr>
          <w:trHeight w:val="453"/>
        </w:trPr>
        <w:tc>
          <w:tcPr>
            <w:tcW w:w="11319" w:type="dxa"/>
            <w:tcBorders>
              <w:top w:val="nil"/>
              <w:left w:val="nil"/>
              <w:right w:val="nil"/>
            </w:tcBorders>
            <w:vAlign w:val="center"/>
          </w:tcPr>
          <w:p w:rsidR="00070183" w:rsidRPr="00285B89" w:rsidRDefault="00070183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285B89">
              <w:rPr>
                <w:rFonts w:ascii="Arial" w:hAnsi="Arial" w:cs="Arial"/>
                <w:b/>
                <w:sz w:val="20"/>
              </w:rPr>
              <w:t>FORMACIÓN</w:t>
            </w:r>
          </w:p>
        </w:tc>
      </w:tr>
    </w:tbl>
    <w:p w:rsidR="00070183" w:rsidRPr="00285B89" w:rsidRDefault="00070183">
      <w:pPr>
        <w:spacing w:line="360" w:lineRule="auto"/>
        <w:rPr>
          <w:rFonts w:ascii="Arial" w:hAnsi="Arial" w:cs="Arial"/>
          <w:b/>
          <w:sz w:val="20"/>
        </w:rPr>
      </w:pPr>
    </w:p>
    <w:p w:rsidR="00070183" w:rsidRPr="00285B89" w:rsidRDefault="00070183" w:rsidP="00B62AC2">
      <w:p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Enseñanza Básica</w:t>
      </w:r>
      <w:r w:rsidR="00285B89">
        <w:rPr>
          <w:rFonts w:ascii="Arial" w:hAnsi="Arial" w:cs="Arial"/>
          <w:sz w:val="20"/>
        </w:rPr>
        <w:tab/>
      </w:r>
      <w:proofErr w:type="gramStart"/>
      <w:r w:rsidRPr="00285B89">
        <w:rPr>
          <w:rFonts w:ascii="Arial" w:hAnsi="Arial" w:cs="Arial"/>
          <w:sz w:val="20"/>
        </w:rPr>
        <w:t>:1</w:t>
      </w:r>
      <w:proofErr w:type="gramEnd"/>
      <w:r w:rsidRPr="00285B89">
        <w:rPr>
          <w:rFonts w:ascii="Arial" w:hAnsi="Arial" w:cs="Arial"/>
          <w:sz w:val="20"/>
        </w:rPr>
        <w:t>º a 8º básico “In</w:t>
      </w:r>
      <w:r w:rsidR="00C83B0F" w:rsidRPr="00285B89">
        <w:rPr>
          <w:rFonts w:ascii="Arial" w:hAnsi="Arial" w:cs="Arial"/>
          <w:sz w:val="20"/>
        </w:rPr>
        <w:t>fantes de</w:t>
      </w:r>
      <w:r w:rsidRPr="00285B89">
        <w:rPr>
          <w:rFonts w:ascii="Arial" w:hAnsi="Arial" w:cs="Arial"/>
          <w:sz w:val="20"/>
        </w:rPr>
        <w:t xml:space="preserve"> O’Higgins” Rancagua.</w:t>
      </w:r>
    </w:p>
    <w:p w:rsidR="00070183" w:rsidRPr="00285B89" w:rsidRDefault="00070183" w:rsidP="00B62AC2">
      <w:pPr>
        <w:spacing w:line="360" w:lineRule="auto"/>
        <w:rPr>
          <w:rFonts w:ascii="Arial" w:hAnsi="Arial" w:cs="Arial"/>
          <w:sz w:val="20"/>
        </w:rPr>
      </w:pPr>
      <w:r w:rsidRPr="00285B89">
        <w:rPr>
          <w:rFonts w:ascii="Arial" w:hAnsi="Arial" w:cs="Arial"/>
          <w:sz w:val="20"/>
        </w:rPr>
        <w:t>Enseñanza Media</w:t>
      </w:r>
      <w:r w:rsidR="00285B89">
        <w:rPr>
          <w:rFonts w:ascii="Arial" w:hAnsi="Arial" w:cs="Arial"/>
          <w:sz w:val="20"/>
        </w:rPr>
        <w:tab/>
      </w:r>
      <w:proofErr w:type="gramStart"/>
      <w:r w:rsidRPr="00285B89">
        <w:rPr>
          <w:rFonts w:ascii="Arial" w:hAnsi="Arial" w:cs="Arial"/>
          <w:sz w:val="20"/>
        </w:rPr>
        <w:t>:1</w:t>
      </w:r>
      <w:proofErr w:type="gramEnd"/>
      <w:r w:rsidRPr="00285B89">
        <w:rPr>
          <w:rFonts w:ascii="Arial" w:hAnsi="Arial" w:cs="Arial"/>
          <w:sz w:val="20"/>
        </w:rPr>
        <w:t>° a 4° medio “Instituto O’Higgins” hermanos maristas Rancagua.</w:t>
      </w:r>
    </w:p>
    <w:p w:rsidR="00070183" w:rsidRPr="00285B89" w:rsidRDefault="00070183" w:rsidP="00285B89">
      <w:pPr>
        <w:spacing w:line="360" w:lineRule="auto"/>
        <w:ind w:left="2124" w:hanging="2124"/>
        <w:rPr>
          <w:rFonts w:ascii="Arial" w:hAnsi="Arial" w:cs="Arial"/>
          <w:caps/>
          <w:color w:val="000000"/>
          <w:sz w:val="20"/>
        </w:rPr>
      </w:pPr>
      <w:r w:rsidRPr="00285B89">
        <w:rPr>
          <w:rFonts w:ascii="Arial" w:hAnsi="Arial" w:cs="Arial"/>
          <w:sz w:val="20"/>
        </w:rPr>
        <w:t>Enseñanza Superior</w:t>
      </w:r>
      <w:r w:rsidR="00285B89">
        <w:rPr>
          <w:rFonts w:ascii="Arial" w:hAnsi="Arial" w:cs="Arial"/>
          <w:sz w:val="20"/>
        </w:rPr>
        <w:tab/>
      </w:r>
      <w:proofErr w:type="gramStart"/>
      <w:r w:rsidRPr="00285B89">
        <w:rPr>
          <w:rFonts w:ascii="Arial" w:hAnsi="Arial" w:cs="Arial"/>
          <w:sz w:val="20"/>
        </w:rPr>
        <w:t>:</w:t>
      </w:r>
      <w:r w:rsidRPr="00285B89">
        <w:rPr>
          <w:rFonts w:ascii="Arial" w:hAnsi="Arial" w:cs="Arial"/>
          <w:color w:val="000000"/>
          <w:sz w:val="20"/>
        </w:rPr>
        <w:t>Titulado</w:t>
      </w:r>
      <w:proofErr w:type="gramEnd"/>
      <w:r w:rsidRPr="00285B89">
        <w:rPr>
          <w:rFonts w:ascii="Arial" w:hAnsi="Arial" w:cs="Arial"/>
          <w:color w:val="000000"/>
          <w:sz w:val="20"/>
        </w:rPr>
        <w:t xml:space="preserve"> en “Ingeniería de Ejecución en Mecánica”, </w:t>
      </w:r>
      <w:r w:rsidRPr="00285B89">
        <w:rPr>
          <w:rFonts w:ascii="Arial" w:hAnsi="Arial" w:cs="Arial"/>
          <w:caps/>
          <w:color w:val="000000"/>
          <w:sz w:val="20"/>
        </w:rPr>
        <w:t>Universidad Tecnologica Metropolitana.</w:t>
      </w:r>
    </w:p>
    <w:p w:rsidR="004604AF" w:rsidRPr="00285B89" w:rsidRDefault="004604AF" w:rsidP="00B62AC2">
      <w:pPr>
        <w:spacing w:line="360" w:lineRule="auto"/>
        <w:rPr>
          <w:rFonts w:ascii="Arial" w:hAnsi="Arial" w:cs="Arial"/>
          <w:caps/>
          <w:color w:val="000000"/>
          <w:sz w:val="20"/>
        </w:rPr>
      </w:pPr>
    </w:p>
    <w:tbl>
      <w:tblPr>
        <w:tblW w:w="1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3"/>
      </w:tblGrid>
      <w:tr w:rsidR="00070183" w:rsidRPr="00285B89" w:rsidTr="00285B89">
        <w:trPr>
          <w:trHeight w:val="426"/>
        </w:trPr>
        <w:tc>
          <w:tcPr>
            <w:tcW w:w="11293" w:type="dxa"/>
            <w:tcBorders>
              <w:top w:val="nil"/>
              <w:left w:val="nil"/>
              <w:right w:val="nil"/>
            </w:tcBorders>
          </w:tcPr>
          <w:p w:rsidR="00070183" w:rsidRPr="00285B89" w:rsidRDefault="00070183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85B89">
              <w:rPr>
                <w:rFonts w:ascii="Arial" w:hAnsi="Arial" w:cs="Arial"/>
                <w:b/>
                <w:sz w:val="20"/>
              </w:rPr>
              <w:t>OTROS</w:t>
            </w:r>
          </w:p>
        </w:tc>
      </w:tr>
    </w:tbl>
    <w:p w:rsidR="00397054" w:rsidRPr="00A25185" w:rsidRDefault="00070183" w:rsidP="00397054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0"/>
          <w:lang w:val="es-MX"/>
        </w:rPr>
      </w:pPr>
      <w:r w:rsidRPr="00285B89">
        <w:rPr>
          <w:rFonts w:ascii="Arial" w:hAnsi="Arial" w:cs="Arial"/>
          <w:color w:val="000000"/>
          <w:sz w:val="20"/>
          <w:lang w:val="es-MX"/>
        </w:rPr>
        <w:t>Software</w:t>
      </w:r>
    </w:p>
    <w:p w:rsidR="00A25185" w:rsidRPr="00A25185" w:rsidRDefault="00A25185" w:rsidP="00A2518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A25185">
        <w:rPr>
          <w:rFonts w:ascii="Arial" w:hAnsi="Arial" w:cs="Arial"/>
          <w:color w:val="000000"/>
          <w:sz w:val="20"/>
          <w:lang w:val="es-MX"/>
        </w:rPr>
        <w:t>Manejo avanzado  de distintos Softwares de gestión</w:t>
      </w:r>
      <w:r w:rsidR="00210353">
        <w:rPr>
          <w:rFonts w:ascii="Arial" w:hAnsi="Arial" w:cs="Arial"/>
          <w:color w:val="000000"/>
          <w:sz w:val="20"/>
          <w:lang w:val="es-MX"/>
        </w:rPr>
        <w:t>,</w:t>
      </w:r>
      <w:r w:rsidRPr="00A25185">
        <w:rPr>
          <w:rFonts w:ascii="Arial" w:hAnsi="Arial" w:cs="Arial"/>
          <w:color w:val="000000"/>
          <w:sz w:val="20"/>
          <w:lang w:val="es-MX"/>
        </w:rPr>
        <w:t xml:space="preserve"> Microsoft </w:t>
      </w:r>
      <w:proofErr w:type="gramStart"/>
      <w:r w:rsidRPr="00A25185">
        <w:rPr>
          <w:rFonts w:ascii="Arial" w:hAnsi="Arial" w:cs="Arial"/>
          <w:color w:val="000000"/>
          <w:sz w:val="20"/>
          <w:lang w:val="es-MX"/>
        </w:rPr>
        <w:t>Office</w:t>
      </w:r>
      <w:r w:rsidR="00F823CD">
        <w:rPr>
          <w:rFonts w:ascii="Arial" w:hAnsi="Arial" w:cs="Arial"/>
          <w:color w:val="000000"/>
          <w:sz w:val="20"/>
          <w:lang w:val="es-MX"/>
        </w:rPr>
        <w:t>(</w:t>
      </w:r>
      <w:proofErr w:type="gramEnd"/>
      <w:r w:rsidR="00F823CD">
        <w:rPr>
          <w:rFonts w:ascii="Arial" w:hAnsi="Arial" w:cs="Arial"/>
          <w:color w:val="000000"/>
          <w:sz w:val="20"/>
          <w:lang w:val="es-MX"/>
        </w:rPr>
        <w:t>Word, Excel, PowerPoint)</w:t>
      </w:r>
      <w:r w:rsidRPr="00A25185">
        <w:rPr>
          <w:rFonts w:ascii="Arial" w:hAnsi="Arial" w:cs="Arial"/>
          <w:color w:val="000000"/>
          <w:sz w:val="20"/>
          <w:lang w:val="es-MX"/>
        </w:rPr>
        <w:t xml:space="preserve">, Windows, MS-DOS, MP2, MP9, </w:t>
      </w:r>
      <w:proofErr w:type="spellStart"/>
      <w:r w:rsidRPr="00A25185">
        <w:rPr>
          <w:rFonts w:ascii="Arial" w:hAnsi="Arial" w:cs="Arial"/>
          <w:color w:val="000000"/>
          <w:sz w:val="20"/>
          <w:lang w:val="es-MX"/>
        </w:rPr>
        <w:t>Autocad</w:t>
      </w:r>
      <w:proofErr w:type="spellEnd"/>
      <w:r w:rsidRPr="00A25185">
        <w:rPr>
          <w:rFonts w:ascii="Arial" w:hAnsi="Arial" w:cs="Arial"/>
          <w:color w:val="000000"/>
          <w:sz w:val="20"/>
          <w:lang w:val="es-MX"/>
        </w:rPr>
        <w:t>,</w:t>
      </w:r>
      <w:r w:rsidRPr="00A25185">
        <w:rPr>
          <w:rFonts w:ascii="Arial" w:hAnsi="Arial" w:cs="Arial"/>
          <w:color w:val="000000"/>
          <w:sz w:val="20"/>
        </w:rPr>
        <w:t xml:space="preserve"> Fin700, Gestión AX, Etc.</w:t>
      </w:r>
    </w:p>
    <w:p w:rsidR="00A25185" w:rsidRPr="00A25185" w:rsidRDefault="00A25185" w:rsidP="00A25185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Curso de planificación y supervisión de  operaciones en interior mina.</w:t>
      </w:r>
    </w:p>
    <w:p w:rsidR="00070183" w:rsidRPr="00285B89" w:rsidRDefault="00070183" w:rsidP="00397054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Ingles nivel básico-intermedio en desarrollo Instituto de Idiomas LORMAX sede Rancagua.</w:t>
      </w:r>
    </w:p>
    <w:p w:rsidR="005E5887" w:rsidRPr="00285B89" w:rsidRDefault="005E5887" w:rsidP="00397054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Curso de Primeros auxilios dictado por la asociación chilena de seguridad.</w:t>
      </w:r>
    </w:p>
    <w:p w:rsidR="00070183" w:rsidRPr="00285B89" w:rsidRDefault="00070183" w:rsidP="00397054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 xml:space="preserve">Seminario para “Aplicaciones de Bombas Para la Minería”, realizado por </w:t>
      </w:r>
      <w:r w:rsidR="00683230" w:rsidRPr="00285B89">
        <w:rPr>
          <w:rFonts w:ascii="Arial" w:hAnsi="Arial" w:cs="Arial"/>
          <w:color w:val="000000"/>
          <w:sz w:val="20"/>
        </w:rPr>
        <w:t>Precisión</w:t>
      </w:r>
      <w:r w:rsidRPr="00285B89">
        <w:rPr>
          <w:rFonts w:ascii="Arial" w:hAnsi="Arial" w:cs="Arial"/>
          <w:color w:val="000000"/>
          <w:sz w:val="20"/>
        </w:rPr>
        <w:t xml:space="preserve"> Hispana   S.A., engranajes internos, dosificadoras, simple y doble diafragma.</w:t>
      </w:r>
    </w:p>
    <w:p w:rsidR="00070183" w:rsidRPr="00285B89" w:rsidRDefault="00070183" w:rsidP="00397054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Licencia de conducir clase B (</w:t>
      </w:r>
      <w:r w:rsidR="005E5887" w:rsidRPr="00285B89">
        <w:rPr>
          <w:rFonts w:ascii="Arial" w:hAnsi="Arial" w:cs="Arial"/>
          <w:color w:val="000000"/>
          <w:sz w:val="20"/>
        </w:rPr>
        <w:t>1</w:t>
      </w:r>
      <w:r w:rsidR="00862880" w:rsidRPr="00285B89">
        <w:rPr>
          <w:rFonts w:ascii="Arial" w:hAnsi="Arial" w:cs="Arial"/>
          <w:color w:val="000000"/>
          <w:sz w:val="20"/>
        </w:rPr>
        <w:t>7</w:t>
      </w:r>
      <w:r w:rsidRPr="00285B89">
        <w:rPr>
          <w:rFonts w:ascii="Arial" w:hAnsi="Arial" w:cs="Arial"/>
          <w:color w:val="000000"/>
          <w:sz w:val="20"/>
        </w:rPr>
        <w:t xml:space="preserve"> años de experiencia).</w:t>
      </w:r>
    </w:p>
    <w:p w:rsidR="00B64AC6" w:rsidRPr="00F823CD" w:rsidRDefault="00B64AC6" w:rsidP="00B64AC6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F823CD">
        <w:rPr>
          <w:rFonts w:ascii="Arial" w:hAnsi="Arial" w:cs="Arial"/>
          <w:color w:val="000000"/>
          <w:sz w:val="20"/>
        </w:rPr>
        <w:t>Licencia para conducir al inter</w:t>
      </w:r>
      <w:r w:rsidR="00F823CD" w:rsidRPr="00F823CD">
        <w:rPr>
          <w:rFonts w:ascii="Arial" w:hAnsi="Arial" w:cs="Arial"/>
          <w:color w:val="000000"/>
          <w:sz w:val="20"/>
        </w:rPr>
        <w:t>ior de la D</w:t>
      </w:r>
      <w:r w:rsidRPr="00F823CD">
        <w:rPr>
          <w:rFonts w:ascii="Arial" w:hAnsi="Arial" w:cs="Arial"/>
          <w:color w:val="000000"/>
          <w:sz w:val="20"/>
        </w:rPr>
        <w:t xml:space="preserve">ivisión el Teniente, </w:t>
      </w:r>
      <w:r w:rsidR="00F823CD">
        <w:rPr>
          <w:rFonts w:ascii="Arial" w:hAnsi="Arial" w:cs="Arial"/>
          <w:color w:val="000000"/>
          <w:sz w:val="20"/>
        </w:rPr>
        <w:t>División Andina.</w:t>
      </w:r>
    </w:p>
    <w:p w:rsidR="00F9286C" w:rsidRDefault="00F9286C" w:rsidP="00397054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</w:rPr>
      </w:pPr>
      <w:r w:rsidRPr="00285B89">
        <w:rPr>
          <w:rFonts w:ascii="Arial" w:hAnsi="Arial" w:cs="Arial"/>
          <w:color w:val="000000"/>
          <w:sz w:val="20"/>
        </w:rPr>
        <w:t>Curso de Manejo de extintores dictado por EMTAK en el centro de entrenamiento de la academia nacional de bomberos de Chile</w:t>
      </w:r>
    </w:p>
    <w:p w:rsidR="00285B89" w:rsidRDefault="00285B89" w:rsidP="00285B89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285B89" w:rsidRDefault="00285B89" w:rsidP="00285B89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285B89" w:rsidRDefault="00285B89" w:rsidP="00285B89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285B89" w:rsidRDefault="00285B89" w:rsidP="00285B89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285B89" w:rsidRDefault="00285B89" w:rsidP="00285B89">
      <w:pPr>
        <w:spacing w:line="360" w:lineRule="auto"/>
        <w:rPr>
          <w:rFonts w:ascii="Arial" w:hAnsi="Arial" w:cs="Arial"/>
          <w:color w:val="000000"/>
          <w:sz w:val="20"/>
        </w:rPr>
      </w:pPr>
    </w:p>
    <w:p w:rsidR="00285B89" w:rsidRPr="00285B89" w:rsidRDefault="0098312F" w:rsidP="00285B89">
      <w:pPr>
        <w:spacing w:line="360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Mayo</w:t>
      </w:r>
      <w:r w:rsidR="00A25185">
        <w:rPr>
          <w:rFonts w:ascii="Arial" w:hAnsi="Arial" w:cs="Arial"/>
          <w:color w:val="000000"/>
          <w:sz w:val="20"/>
        </w:rPr>
        <w:t xml:space="preserve"> </w:t>
      </w:r>
      <w:r w:rsidR="00285B89">
        <w:rPr>
          <w:rFonts w:ascii="Arial" w:hAnsi="Arial" w:cs="Arial"/>
          <w:color w:val="000000"/>
          <w:sz w:val="20"/>
        </w:rPr>
        <w:t>201</w:t>
      </w:r>
      <w:r w:rsidR="00A25185">
        <w:rPr>
          <w:rFonts w:ascii="Arial" w:hAnsi="Arial" w:cs="Arial"/>
          <w:color w:val="000000"/>
          <w:sz w:val="20"/>
        </w:rPr>
        <w:t>5</w:t>
      </w:r>
      <w:r w:rsidR="00737384">
        <w:rPr>
          <w:rFonts w:ascii="Arial" w:hAnsi="Arial" w:cs="Arial"/>
          <w:color w:val="000000"/>
          <w:sz w:val="20"/>
        </w:rPr>
        <w:t>.</w:t>
      </w:r>
    </w:p>
    <w:sectPr w:rsidR="00285B89" w:rsidRPr="00285B89" w:rsidSect="004604AF">
      <w:footerReference w:type="default" r:id="rId9"/>
      <w:type w:val="continuous"/>
      <w:pgSz w:w="12242" w:h="15842" w:code="1"/>
      <w:pgMar w:top="720" w:right="720" w:bottom="720" w:left="720" w:header="964" w:footer="96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D7" w:rsidRDefault="000653D7">
      <w:r>
        <w:separator/>
      </w:r>
    </w:p>
  </w:endnote>
  <w:endnote w:type="continuationSeparator" w:id="0">
    <w:p w:rsidR="000653D7" w:rsidRDefault="0006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AF" w:rsidRPr="00285B89" w:rsidRDefault="004604AF" w:rsidP="00285B89"/>
  <w:tbl>
    <w:tblPr>
      <w:tblStyle w:val="Tablaconcuadrcula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7"/>
      <w:gridCol w:w="4887"/>
    </w:tblGrid>
    <w:tr w:rsidR="004604AF" w:rsidRPr="00285B89" w:rsidTr="002D3771">
      <w:trPr>
        <w:jc w:val="center"/>
      </w:trPr>
      <w:tc>
        <w:tcPr>
          <w:tcW w:w="4887" w:type="dxa"/>
        </w:tcPr>
        <w:p w:rsidR="004604AF" w:rsidRPr="00285B89" w:rsidRDefault="004604AF" w:rsidP="00285B89">
          <w:r w:rsidRPr="00285B89">
            <w:t>Nombre</w:t>
          </w:r>
          <w:r w:rsidR="00285B89" w:rsidRPr="00285B89">
            <w:tab/>
          </w:r>
          <w:r w:rsidR="00285B89" w:rsidRPr="00285B89">
            <w:tab/>
          </w:r>
          <w:r w:rsidRPr="00285B89">
            <w:t>: Carlos Héctor Arenas Pérez</w:t>
          </w:r>
        </w:p>
      </w:tc>
      <w:tc>
        <w:tcPr>
          <w:tcW w:w="4887" w:type="dxa"/>
        </w:tcPr>
        <w:p w:rsidR="004604AF" w:rsidRPr="00285B89" w:rsidRDefault="004604AF" w:rsidP="00285B89">
          <w:r w:rsidRPr="00285B89">
            <w:t>Fecha de Nacimiento</w:t>
          </w:r>
          <w:r w:rsidRPr="00285B89">
            <w:tab/>
            <w:t>: 19 de junio de 1978</w:t>
          </w:r>
        </w:p>
      </w:tc>
    </w:tr>
    <w:tr w:rsidR="004604AF" w:rsidRPr="00285B89" w:rsidTr="002D3771">
      <w:trPr>
        <w:jc w:val="center"/>
      </w:trPr>
      <w:tc>
        <w:tcPr>
          <w:tcW w:w="4887" w:type="dxa"/>
        </w:tcPr>
        <w:p w:rsidR="004604AF" w:rsidRPr="00285B89" w:rsidRDefault="004604AF" w:rsidP="00285B89">
          <w:r w:rsidRPr="00285B89">
            <w:t>Cédula de identidad</w:t>
          </w:r>
          <w:r w:rsidRPr="00285B89">
            <w:tab/>
            <w:t>: 15105234-7</w:t>
          </w:r>
        </w:p>
      </w:tc>
      <w:tc>
        <w:tcPr>
          <w:tcW w:w="4887" w:type="dxa"/>
        </w:tcPr>
        <w:p w:rsidR="004604AF" w:rsidRPr="00285B89" w:rsidRDefault="004604AF" w:rsidP="00285B89">
          <w:r w:rsidRPr="00285B89">
            <w:t>Estado Civil</w:t>
          </w:r>
          <w:r w:rsidRPr="00285B89">
            <w:tab/>
          </w:r>
          <w:r w:rsidR="00285B89" w:rsidRPr="00285B89">
            <w:tab/>
          </w:r>
          <w:r w:rsidRPr="00285B89">
            <w:t>: Casado - 3 hijos</w:t>
          </w:r>
        </w:p>
      </w:tc>
    </w:tr>
    <w:tr w:rsidR="004604AF" w:rsidRPr="00285B89" w:rsidTr="002D3771">
      <w:trPr>
        <w:trHeight w:val="225"/>
        <w:jc w:val="center"/>
      </w:trPr>
      <w:tc>
        <w:tcPr>
          <w:tcW w:w="4887" w:type="dxa"/>
        </w:tcPr>
        <w:p w:rsidR="004604AF" w:rsidRPr="00285B89" w:rsidRDefault="004604AF" w:rsidP="00285B89">
          <w:r w:rsidRPr="00285B89">
            <w:t xml:space="preserve">Nacionalidad </w:t>
          </w:r>
          <w:r w:rsidR="00285B89" w:rsidRPr="00285B89">
            <w:tab/>
          </w:r>
          <w:r w:rsidR="00285B89" w:rsidRPr="00285B89">
            <w:tab/>
          </w:r>
          <w:r w:rsidRPr="00285B89">
            <w:t>: Chilena</w:t>
          </w:r>
        </w:p>
      </w:tc>
      <w:tc>
        <w:tcPr>
          <w:tcW w:w="4887" w:type="dxa"/>
        </w:tcPr>
        <w:p w:rsidR="004604AF" w:rsidRPr="00285B89" w:rsidRDefault="004604AF" w:rsidP="00285B89">
          <w:r w:rsidRPr="00285B89">
            <w:t xml:space="preserve">Domicilio: </w:t>
          </w:r>
          <w:proofErr w:type="spellStart"/>
          <w:r w:rsidRPr="00285B89">
            <w:t>Antyl</w:t>
          </w:r>
          <w:proofErr w:type="spellEnd"/>
          <w:r w:rsidRPr="00285B89">
            <w:t xml:space="preserve"> #0180, Alto lo Castillo, </w:t>
          </w:r>
          <w:proofErr w:type="spellStart"/>
          <w:r w:rsidRPr="00285B89">
            <w:t>Machali</w:t>
          </w:r>
          <w:proofErr w:type="spellEnd"/>
        </w:p>
      </w:tc>
    </w:tr>
    <w:tr w:rsidR="004604AF" w:rsidRPr="00285B89" w:rsidTr="002D3771">
      <w:trPr>
        <w:jc w:val="center"/>
      </w:trPr>
      <w:tc>
        <w:tcPr>
          <w:tcW w:w="4887" w:type="dxa"/>
        </w:tcPr>
        <w:p w:rsidR="004604AF" w:rsidRPr="00285B89" w:rsidRDefault="004604AF" w:rsidP="00285B89">
          <w:r w:rsidRPr="00285B89">
            <w:t>E-mail</w:t>
          </w:r>
          <w:r w:rsidRPr="00285B89">
            <w:tab/>
          </w:r>
          <w:r w:rsidR="00285B89" w:rsidRPr="00285B89">
            <w:tab/>
          </w:r>
          <w:r w:rsidR="00285B89" w:rsidRPr="00285B89">
            <w:tab/>
          </w:r>
          <w:r w:rsidRPr="00285B89">
            <w:t xml:space="preserve">: </w:t>
          </w:r>
          <w:hyperlink r:id="rId1" w:history="1">
            <w:r w:rsidRPr="00285B89">
              <w:rPr>
                <w:rStyle w:val="Hipervnculo"/>
              </w:rPr>
              <w:t>carenas2014@gmail.com</w:t>
            </w:r>
          </w:hyperlink>
        </w:p>
      </w:tc>
      <w:tc>
        <w:tcPr>
          <w:tcW w:w="4887" w:type="dxa"/>
        </w:tcPr>
        <w:p w:rsidR="004604AF" w:rsidRPr="00285B89" w:rsidRDefault="004604AF" w:rsidP="00285B89">
          <w:r w:rsidRPr="00285B89">
            <w:t>Fono</w:t>
          </w:r>
          <w:r w:rsidRPr="00285B89">
            <w:tab/>
          </w:r>
          <w:r w:rsidR="00285B89" w:rsidRPr="00285B89">
            <w:tab/>
          </w:r>
          <w:r w:rsidR="00285B89" w:rsidRPr="00285B89">
            <w:tab/>
          </w:r>
          <w:r w:rsidRPr="00285B89">
            <w:t>: 98836267  -  93874639</w:t>
          </w:r>
        </w:p>
      </w:tc>
    </w:tr>
  </w:tbl>
  <w:p w:rsidR="004604AF" w:rsidRPr="00285B89" w:rsidRDefault="004604AF" w:rsidP="00285B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D7" w:rsidRDefault="000653D7">
      <w:r>
        <w:separator/>
      </w:r>
    </w:p>
  </w:footnote>
  <w:footnote w:type="continuationSeparator" w:id="0">
    <w:p w:rsidR="000653D7" w:rsidRDefault="0006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B18"/>
    <w:multiLevelType w:val="hybridMultilevel"/>
    <w:tmpl w:val="9E023782"/>
    <w:lvl w:ilvl="0" w:tplc="4AD2C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8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CDE1E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6207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3758EF"/>
    <w:multiLevelType w:val="singleLevel"/>
    <w:tmpl w:val="3E0E26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51A4371"/>
    <w:multiLevelType w:val="hybridMultilevel"/>
    <w:tmpl w:val="1EDEA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F2D27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7">
    <w:nsid w:val="5B7449AF"/>
    <w:multiLevelType w:val="hybridMultilevel"/>
    <w:tmpl w:val="F98865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901AA"/>
    <w:multiLevelType w:val="hybridMultilevel"/>
    <w:tmpl w:val="1D3E4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54C9C"/>
    <w:multiLevelType w:val="hybridMultilevel"/>
    <w:tmpl w:val="6FC42EF2"/>
    <w:lvl w:ilvl="0" w:tplc="3E0E2616">
      <w:start w:val="5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57976"/>
    <w:rsid w:val="00011BDF"/>
    <w:rsid w:val="00017676"/>
    <w:rsid w:val="00024F32"/>
    <w:rsid w:val="000376DF"/>
    <w:rsid w:val="000653D7"/>
    <w:rsid w:val="00070183"/>
    <w:rsid w:val="000848EC"/>
    <w:rsid w:val="000977ED"/>
    <w:rsid w:val="000C6C7F"/>
    <w:rsid w:val="000E2659"/>
    <w:rsid w:val="000E7F4F"/>
    <w:rsid w:val="00120553"/>
    <w:rsid w:val="001738BD"/>
    <w:rsid w:val="001A508F"/>
    <w:rsid w:val="001B326D"/>
    <w:rsid w:val="00210353"/>
    <w:rsid w:val="0021242D"/>
    <w:rsid w:val="00233CBF"/>
    <w:rsid w:val="002716B4"/>
    <w:rsid w:val="00285B89"/>
    <w:rsid w:val="00287712"/>
    <w:rsid w:val="002A26C8"/>
    <w:rsid w:val="002D362C"/>
    <w:rsid w:val="002D3771"/>
    <w:rsid w:val="002D3BF3"/>
    <w:rsid w:val="003745D8"/>
    <w:rsid w:val="00397054"/>
    <w:rsid w:val="003A6A3F"/>
    <w:rsid w:val="003F4C60"/>
    <w:rsid w:val="003F77CF"/>
    <w:rsid w:val="004245A6"/>
    <w:rsid w:val="00447CCD"/>
    <w:rsid w:val="004604AF"/>
    <w:rsid w:val="0048368A"/>
    <w:rsid w:val="00485513"/>
    <w:rsid w:val="00487CAE"/>
    <w:rsid w:val="004A2F45"/>
    <w:rsid w:val="004C51B4"/>
    <w:rsid w:val="004D18B1"/>
    <w:rsid w:val="004D6F7E"/>
    <w:rsid w:val="004F693C"/>
    <w:rsid w:val="00533E93"/>
    <w:rsid w:val="005365B1"/>
    <w:rsid w:val="00543DCA"/>
    <w:rsid w:val="00586A52"/>
    <w:rsid w:val="005A771A"/>
    <w:rsid w:val="005D5B33"/>
    <w:rsid w:val="005E5887"/>
    <w:rsid w:val="00614113"/>
    <w:rsid w:val="00621FB1"/>
    <w:rsid w:val="006263C4"/>
    <w:rsid w:val="00683230"/>
    <w:rsid w:val="00691974"/>
    <w:rsid w:val="006A2BB1"/>
    <w:rsid w:val="006E3501"/>
    <w:rsid w:val="00712C09"/>
    <w:rsid w:val="00730A3E"/>
    <w:rsid w:val="00737384"/>
    <w:rsid w:val="007825AA"/>
    <w:rsid w:val="007C7B77"/>
    <w:rsid w:val="007F56C6"/>
    <w:rsid w:val="00816EE6"/>
    <w:rsid w:val="00822041"/>
    <w:rsid w:val="00830183"/>
    <w:rsid w:val="008333EF"/>
    <w:rsid w:val="00847847"/>
    <w:rsid w:val="00850A67"/>
    <w:rsid w:val="00862880"/>
    <w:rsid w:val="00870FF9"/>
    <w:rsid w:val="008949ED"/>
    <w:rsid w:val="008A2DC3"/>
    <w:rsid w:val="008B4D03"/>
    <w:rsid w:val="008C549E"/>
    <w:rsid w:val="008D6A3E"/>
    <w:rsid w:val="008E4E70"/>
    <w:rsid w:val="008F30DD"/>
    <w:rsid w:val="009474A2"/>
    <w:rsid w:val="00957976"/>
    <w:rsid w:val="0098312F"/>
    <w:rsid w:val="009B1F18"/>
    <w:rsid w:val="009C14FD"/>
    <w:rsid w:val="009E3417"/>
    <w:rsid w:val="009E5ADC"/>
    <w:rsid w:val="00A17B27"/>
    <w:rsid w:val="00A25185"/>
    <w:rsid w:val="00A44C27"/>
    <w:rsid w:val="00AF0D97"/>
    <w:rsid w:val="00B00CDF"/>
    <w:rsid w:val="00B07466"/>
    <w:rsid w:val="00B62AC2"/>
    <w:rsid w:val="00B64AC6"/>
    <w:rsid w:val="00B96496"/>
    <w:rsid w:val="00C4377E"/>
    <w:rsid w:val="00C83B0F"/>
    <w:rsid w:val="00CD2658"/>
    <w:rsid w:val="00CF2A2E"/>
    <w:rsid w:val="00CF66D1"/>
    <w:rsid w:val="00D6314C"/>
    <w:rsid w:val="00D77632"/>
    <w:rsid w:val="00DE2658"/>
    <w:rsid w:val="00DF5878"/>
    <w:rsid w:val="00DF644D"/>
    <w:rsid w:val="00E1337A"/>
    <w:rsid w:val="00E24FAA"/>
    <w:rsid w:val="00E53590"/>
    <w:rsid w:val="00E7618D"/>
    <w:rsid w:val="00E84C63"/>
    <w:rsid w:val="00E87EC6"/>
    <w:rsid w:val="00E97D99"/>
    <w:rsid w:val="00EB1C98"/>
    <w:rsid w:val="00EC3749"/>
    <w:rsid w:val="00ED0F54"/>
    <w:rsid w:val="00EF1858"/>
    <w:rsid w:val="00EF204C"/>
    <w:rsid w:val="00F823CD"/>
    <w:rsid w:val="00F915E5"/>
    <w:rsid w:val="00F9286C"/>
    <w:rsid w:val="00FA55B9"/>
    <w:rsid w:val="00FC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4C"/>
    <w:pPr>
      <w:jc w:val="both"/>
    </w:pPr>
    <w:rPr>
      <w:rFonts w:ascii="Garamond" w:hAnsi="Garamond"/>
      <w:sz w:val="22"/>
      <w:lang w:val="es-CL"/>
    </w:rPr>
  </w:style>
  <w:style w:type="paragraph" w:styleId="Ttulo1">
    <w:name w:val="heading 1"/>
    <w:basedOn w:val="Ttulo-base"/>
    <w:next w:val="Textoindependiente"/>
    <w:qFormat/>
    <w:rsid w:val="00D6314C"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D6314C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D6314C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D6314C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D6314C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D6314C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6314C"/>
    <w:pPr>
      <w:keepNext/>
      <w:outlineLvl w:val="6"/>
    </w:pPr>
    <w:rPr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D6314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D6314C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1"/>
    <w:rsid w:val="00D6314C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1">
    <w:name w:val="Puesto1"/>
    <w:next w:val="Logro"/>
    <w:rsid w:val="00D6314C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D6314C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D6314C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rsid w:val="00D6314C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rsid w:val="00D6314C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link w:val="PiedepginaCar"/>
    <w:uiPriority w:val="99"/>
    <w:rsid w:val="00D6314C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rsid w:val="00D6314C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D6314C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D6314C"/>
    <w:rPr>
      <w:sz w:val="24"/>
    </w:rPr>
  </w:style>
  <w:style w:type="paragraph" w:customStyle="1" w:styleId="Organizacinuno">
    <w:name w:val="Organización uno"/>
    <w:basedOn w:val="Organizacin"/>
    <w:next w:val="Puesto1"/>
    <w:rsid w:val="00D6314C"/>
    <w:pPr>
      <w:spacing w:before="60"/>
    </w:pPr>
  </w:style>
  <w:style w:type="paragraph" w:customStyle="1" w:styleId="Sinttulo">
    <w:name w:val="Sin título"/>
    <w:basedOn w:val="Ttulodeseccin"/>
    <w:rsid w:val="00D6314C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D6314C"/>
    <w:pPr>
      <w:spacing w:before="220"/>
      <w:ind w:left="245" w:hanging="245"/>
    </w:pPr>
  </w:style>
  <w:style w:type="paragraph" w:styleId="Textoindependiente">
    <w:name w:val="Body Text"/>
    <w:basedOn w:val="Normal"/>
    <w:rsid w:val="00D6314C"/>
    <w:pPr>
      <w:spacing w:after="220" w:line="240" w:lineRule="atLeast"/>
    </w:pPr>
  </w:style>
  <w:style w:type="paragraph" w:styleId="NormalWeb">
    <w:name w:val="Normal (Web)"/>
    <w:basedOn w:val="Normal"/>
    <w:rsid w:val="00D6314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tulo-base">
    <w:name w:val="Título - base"/>
    <w:basedOn w:val="Textoindependiente"/>
    <w:next w:val="Textoindependiente"/>
    <w:rsid w:val="00D6314C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D6314C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rsid w:val="00D6314C"/>
    <w:pPr>
      <w:keepNext/>
    </w:pPr>
  </w:style>
  <w:style w:type="paragraph" w:customStyle="1" w:styleId="Ttulodeldocumento">
    <w:name w:val="Título del documento"/>
    <w:basedOn w:val="Normal"/>
    <w:next w:val="Ttulodeseccin"/>
    <w:rsid w:val="00D6314C"/>
    <w:pPr>
      <w:spacing w:after="220"/>
    </w:pPr>
    <w:rPr>
      <w:spacing w:val="-20"/>
      <w:sz w:val="48"/>
    </w:rPr>
  </w:style>
  <w:style w:type="character" w:customStyle="1" w:styleId="Profesin">
    <w:name w:val="Profesión"/>
    <w:basedOn w:val="Fuentedeprrafopredeter"/>
    <w:rsid w:val="00D6314C"/>
    <w:rPr>
      <w:noProof w:val="0"/>
      <w:lang w:val="es-ES"/>
    </w:rPr>
  </w:style>
  <w:style w:type="character" w:customStyle="1" w:styleId="Rtuloconnfasis">
    <w:name w:val="Rótulo con énfasis"/>
    <w:rsid w:val="00D6314C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rsid w:val="00D6314C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sid w:val="00D6314C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rsid w:val="00D6314C"/>
    <w:pPr>
      <w:ind w:left="720"/>
    </w:pPr>
  </w:style>
  <w:style w:type="paragraph" w:styleId="Fecha">
    <w:name w:val="Date"/>
    <w:basedOn w:val="Textoindependiente"/>
    <w:rsid w:val="00D6314C"/>
    <w:pPr>
      <w:keepNext/>
    </w:pPr>
  </w:style>
  <w:style w:type="character" w:styleId="nfasis">
    <w:name w:val="Emphasis"/>
    <w:qFormat/>
    <w:rsid w:val="00D6314C"/>
    <w:rPr>
      <w:rFonts w:ascii="Garamond" w:hAnsi="Garamond"/>
      <w:caps/>
      <w:spacing w:val="0"/>
      <w:sz w:val="18"/>
    </w:rPr>
  </w:style>
  <w:style w:type="character" w:styleId="Hipervnculo">
    <w:name w:val="Hyperlink"/>
    <w:basedOn w:val="Fuentedeprrafopredeter"/>
    <w:rsid w:val="00D6314C"/>
    <w:rPr>
      <w:color w:val="0000FF"/>
      <w:u w:val="single"/>
    </w:rPr>
  </w:style>
  <w:style w:type="character" w:styleId="Hipervnculovisitado">
    <w:name w:val="FollowedHyperlink"/>
    <w:basedOn w:val="Fuentedeprrafopredeter"/>
    <w:rsid w:val="00D6314C"/>
    <w:rPr>
      <w:color w:val="800080"/>
      <w:u w:val="single"/>
    </w:rPr>
  </w:style>
  <w:style w:type="paragraph" w:styleId="Sangra2detindependiente">
    <w:name w:val="Body Text Indent 2"/>
    <w:basedOn w:val="Normal"/>
    <w:rsid w:val="00D6314C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rsid w:val="00D63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6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AC2"/>
    <w:rPr>
      <w:rFonts w:ascii="Garamond" w:hAnsi="Garamond"/>
      <w:caps/>
      <w:sz w:val="22"/>
      <w:lang w:val="es-CL"/>
    </w:rPr>
  </w:style>
  <w:style w:type="table" w:styleId="Tablaconcuadrcula">
    <w:name w:val="Table Grid"/>
    <w:basedOn w:val="Tablanormal"/>
    <w:uiPriority w:val="59"/>
    <w:rsid w:val="00B62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nas201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Curr&#237;culo%20elegan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2E11-75C4-4178-9E97-E42BFBE7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elegante.dot</Template>
  <TotalTime>2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</vt:lpstr>
      <vt:lpstr>Currículo</vt:lpstr>
    </vt:vector>
  </TitlesOfParts>
  <Company>ArenasInganiaria</Company>
  <LinksUpToDate>false</LinksUpToDate>
  <CharactersWithSpaces>3393</CharactersWithSpaces>
  <SharedDoc>false</SharedDoc>
  <HLinks>
    <vt:vector size="18" baseType="variant"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http://www.computrabajo.cl/cvs/ingenieroarenas</vt:lpwstr>
      </vt:variant>
      <vt:variant>
        <vt:lpwstr/>
      </vt:variant>
      <vt:variant>
        <vt:i4>1900583</vt:i4>
      </vt:variant>
      <vt:variant>
        <vt:i4>3</vt:i4>
      </vt:variant>
      <vt:variant>
        <vt:i4>0</vt:i4>
      </vt:variant>
      <vt:variant>
        <vt:i4>5</vt:i4>
      </vt:variant>
      <vt:variant>
        <vt:lpwstr>mailto:ingenioarenas@hotmail.com</vt:lpwstr>
      </vt:variant>
      <vt:variant>
        <vt:lpwstr/>
      </vt:variant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mailto:carenas@gardilcic.cl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>Curriculo Arenas</dc:subject>
  <dc:creator>Carlos Arenas</dc:creator>
  <cp:lastModifiedBy>Usuario</cp:lastModifiedBy>
  <cp:revision>2</cp:revision>
  <cp:lastPrinted>2015-04-08T19:26:00Z</cp:lastPrinted>
  <dcterms:created xsi:type="dcterms:W3CDTF">2015-05-06T01:59:00Z</dcterms:created>
  <dcterms:modified xsi:type="dcterms:W3CDTF">2015-05-06T01:59:00Z</dcterms:modified>
</cp:coreProperties>
</file>